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安徽职业技术</w:t>
      </w:r>
      <w:r>
        <w:rPr>
          <w:rFonts w:hint="eastAsia" w:ascii="黑体" w:eastAsia="黑体"/>
          <w:b/>
          <w:sz w:val="36"/>
          <w:szCs w:val="36"/>
        </w:rPr>
        <w:t>学院外聘（代课）教师登记表</w:t>
      </w:r>
    </w:p>
    <w:tbl>
      <w:tblPr>
        <w:tblStyle w:val="4"/>
        <w:tblW w:w="10024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265"/>
        <w:gridCol w:w="643"/>
        <w:gridCol w:w="487"/>
        <w:gridCol w:w="265"/>
        <w:gridCol w:w="172"/>
        <w:gridCol w:w="859"/>
        <w:gridCol w:w="1131"/>
        <w:gridCol w:w="864"/>
        <w:gridCol w:w="269"/>
        <w:gridCol w:w="8"/>
        <w:gridCol w:w="925"/>
        <w:gridCol w:w="27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12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龄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36" w:type="dxa"/>
            <w:gridSpan w:val="5"/>
            <w:vAlign w:val="center"/>
          </w:tcPr>
          <w:p>
            <w:pPr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岁</w:t>
            </w: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贯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现住地址</w:t>
            </w:r>
          </w:p>
        </w:tc>
        <w:tc>
          <w:tcPr>
            <w:tcW w:w="369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33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最后学历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毕业学校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业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外语等级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计算机等级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普通话水平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其他技术</w:t>
            </w:r>
          </w:p>
        </w:tc>
        <w:tc>
          <w:tcPr>
            <w:tcW w:w="8796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796" w:type="dxa"/>
            <w:gridSpan w:val="13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024" w:type="dxa"/>
            <w:gridSpan w:val="14"/>
            <w:vAlign w:val="center"/>
          </w:tcPr>
          <w:p>
            <w:pPr>
              <w:widowControl/>
              <w:ind w:firstLine="207" w:firstLineChars="98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直系亲属：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谓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业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位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住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址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系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ind w:firstLine="394" w:firstLineChars="196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ind w:firstLine="394" w:firstLineChars="196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ind w:firstLine="394" w:firstLineChars="196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ind w:firstLine="394" w:firstLineChars="196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ind w:firstLine="394" w:firstLineChars="196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ind w:firstLine="394" w:firstLineChars="196"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024" w:type="dxa"/>
            <w:gridSpan w:val="14"/>
            <w:vAlign w:val="center"/>
          </w:tcPr>
          <w:p>
            <w:pPr>
              <w:widowControl/>
              <w:ind w:firstLine="207" w:firstLineChars="98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24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42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8" w:hRule="atLeast"/>
        </w:trPr>
        <w:tc>
          <w:tcPr>
            <w:tcW w:w="3136" w:type="dxa"/>
            <w:gridSpan w:val="3"/>
          </w:tcPr>
          <w:p>
            <w:pPr>
              <w:widowControl/>
              <w:ind w:firstLine="103" w:firstLineChars="49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资格审核意见：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日</w:t>
            </w:r>
          </w:p>
        </w:tc>
        <w:tc>
          <w:tcPr>
            <w:tcW w:w="3778" w:type="dxa"/>
            <w:gridSpan w:val="6"/>
          </w:tcPr>
          <w:p>
            <w:pPr>
              <w:widowControl/>
              <w:ind w:firstLine="103" w:firstLineChars="49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部门意见：</w:t>
            </w: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日</w:t>
            </w:r>
          </w:p>
        </w:tc>
        <w:tc>
          <w:tcPr>
            <w:tcW w:w="3110" w:type="dxa"/>
            <w:gridSpan w:val="5"/>
          </w:tcPr>
          <w:p>
            <w:pPr>
              <w:widowControl/>
              <w:ind w:firstLine="103" w:firstLineChars="49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教务部门意见：</w:t>
            </w: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ind w:right="210"/>
              <w:jc w:val="righ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日</w:t>
            </w:r>
          </w:p>
        </w:tc>
      </w:tr>
    </w:tbl>
    <w:p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、以上资料请认真、详细填写，不得乱填或误填。</w:t>
      </w:r>
    </w:p>
    <w:p>
      <w:pPr>
        <w:spacing w:line="280" w:lineRule="exact"/>
        <w:jc w:val="left"/>
        <w:rPr>
          <w:sz w:val="28"/>
          <w:szCs w:val="28"/>
        </w:rPr>
      </w:pPr>
      <w:r>
        <w:rPr>
          <w:sz w:val="24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B95532"/>
    <w:rsid w:val="00041CBD"/>
    <w:rsid w:val="000F364E"/>
    <w:rsid w:val="001234DE"/>
    <w:rsid w:val="00197AB6"/>
    <w:rsid w:val="0040452B"/>
    <w:rsid w:val="00706BC2"/>
    <w:rsid w:val="009655B5"/>
    <w:rsid w:val="00B36A4A"/>
    <w:rsid w:val="07F56F4C"/>
    <w:rsid w:val="20B95532"/>
    <w:rsid w:val="55671E3A"/>
    <w:rsid w:val="68636F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63</Words>
  <Characters>365</Characters>
  <Lines>3</Lines>
  <Paragraphs>1</Paragraphs>
  <TotalTime>2</TotalTime>
  <ScaleCrop>false</ScaleCrop>
  <LinksUpToDate>false</LinksUpToDate>
  <CharactersWithSpaces>427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2018-08-28T08:16:00Z</dcterms:created>
  <dc:creator>妳1385564271</dc:creator>
  <cp:lastModifiedBy>方向红</cp:lastModifiedBy>
  <dcterms:modified xsi:type="dcterms:W3CDTF">2021-06-20T04:48:12Z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47C609469FCC4E8EB789516C5388DBD3</vt:lpwstr>
  </property>
</Properties>
</file>